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B35E" w14:textId="77777777" w:rsidR="00BF2D30" w:rsidRDefault="00BF2D30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</w:t>
      </w:r>
    </w:p>
    <w:p w14:paraId="6B81DDE2" w14:textId="77777777" w:rsidR="00BF2D30" w:rsidRDefault="00BF2D30" w:rsidP="009D1489">
      <w:pPr>
        <w:rPr>
          <w:rFonts w:hAnsi="Arial"/>
        </w:rPr>
      </w:pPr>
    </w:p>
    <w:p w14:paraId="702A24E7" w14:textId="77777777" w:rsidR="00BF2D30" w:rsidRDefault="00BF2D30" w:rsidP="00CB6E22">
      <w:pPr>
        <w:ind w:firstLineChars="100" w:firstLine="210"/>
        <w:rPr>
          <w:rFonts w:hAnsi="Arial"/>
        </w:rPr>
      </w:pPr>
      <w:r>
        <w:rPr>
          <w:rFonts w:hAnsi="Arial" w:hint="eastAsia"/>
        </w:rPr>
        <w:t xml:space="preserve">八幡平市長　　　　　</w:t>
      </w:r>
      <w:r w:rsidR="00CB6E22">
        <w:rPr>
          <w:rFonts w:hAnsi="Arial" w:hint="eastAsia"/>
        </w:rPr>
        <w:t xml:space="preserve">　　　　</w:t>
      </w:r>
      <w:r>
        <w:rPr>
          <w:rFonts w:hAnsi="Arial" w:hint="eastAsia"/>
        </w:rPr>
        <w:t>様</w:t>
      </w:r>
    </w:p>
    <w:p w14:paraId="1BD6B139" w14:textId="77777777" w:rsidR="00BF2D30" w:rsidRDefault="00BF2D30">
      <w:pPr>
        <w:rPr>
          <w:rFonts w:hAnsi="Arial"/>
        </w:rPr>
      </w:pPr>
    </w:p>
    <w:p w14:paraId="1659A290" w14:textId="77777777" w:rsidR="00BF2D30" w:rsidRPr="00DA1787" w:rsidRDefault="00BF2D30" w:rsidP="009D1489">
      <w:pPr>
        <w:ind w:right="-1"/>
        <w:jc w:val="right"/>
        <w:rPr>
          <w:rFonts w:hAnsi="Arial"/>
        </w:rPr>
      </w:pPr>
      <w:bookmarkStart w:id="0" w:name="_GoBack"/>
      <w:r w:rsidRPr="00DA1787">
        <w:rPr>
          <w:rFonts w:hAnsi="Arial" w:hint="eastAsia"/>
        </w:rPr>
        <w:t xml:space="preserve">住　所　　　　</w:t>
      </w:r>
      <w:r w:rsidR="009D1489" w:rsidRPr="00DA1787">
        <w:rPr>
          <w:rFonts w:hAnsi="Arial" w:hint="eastAsia"/>
        </w:rPr>
        <w:t xml:space="preserve">　</w:t>
      </w:r>
      <w:r w:rsidRPr="00DA1787">
        <w:rPr>
          <w:rFonts w:hAnsi="Arial" w:hint="eastAsia"/>
        </w:rPr>
        <w:t xml:space="preserve">　　　　　</w:t>
      </w:r>
      <w:r w:rsidR="009D1489" w:rsidRPr="00DA1787">
        <w:rPr>
          <w:rFonts w:hAnsi="Arial" w:hint="eastAsia"/>
        </w:rPr>
        <w:t xml:space="preserve">　　</w:t>
      </w:r>
    </w:p>
    <w:p w14:paraId="07BE3366" w14:textId="77777777" w:rsidR="00BF2D30" w:rsidRPr="00DA1787" w:rsidRDefault="00BF2D30" w:rsidP="009D1489">
      <w:pPr>
        <w:ind w:right="-1"/>
        <w:jc w:val="right"/>
        <w:rPr>
          <w:rFonts w:hAnsi="Arial"/>
        </w:rPr>
      </w:pPr>
      <w:r w:rsidRPr="00DA1787">
        <w:rPr>
          <w:rFonts w:hAnsi="Arial" w:hint="eastAsia"/>
        </w:rPr>
        <w:t xml:space="preserve">氏　名　</w:t>
      </w:r>
      <w:r w:rsidR="009D1489" w:rsidRPr="00DA1787">
        <w:rPr>
          <w:rFonts w:hAnsi="Arial" w:hint="eastAsia"/>
        </w:rPr>
        <w:t xml:space="preserve">　　</w:t>
      </w:r>
      <w:r w:rsidRPr="00DA1787">
        <w:rPr>
          <w:rFonts w:hAnsi="Arial" w:hint="eastAsia"/>
        </w:rPr>
        <w:t xml:space="preserve">　　</w:t>
      </w:r>
      <w:r w:rsidR="009D1489" w:rsidRPr="00DA1787">
        <w:rPr>
          <w:rFonts w:hAnsi="Arial" w:hint="eastAsia"/>
        </w:rPr>
        <w:t xml:space="preserve">　</w:t>
      </w:r>
      <w:r w:rsidRPr="00DA1787">
        <w:rPr>
          <w:rFonts w:hAnsi="Arial" w:hint="eastAsia"/>
        </w:rPr>
        <w:t xml:space="preserve">　　　　</w:t>
      </w:r>
      <w:r w:rsidR="00CB6E22" w:rsidRPr="00DA1787">
        <w:rPr>
          <w:rFonts w:hAnsi="Arial" w:hint="eastAsia"/>
        </w:rPr>
        <w:t>㊞</w:t>
      </w:r>
      <w:r w:rsidRPr="00DA1787">
        <w:rPr>
          <w:rFonts w:hAnsi="Arial" w:hint="eastAsia"/>
        </w:rPr>
        <w:t xml:space="preserve">　</w:t>
      </w:r>
      <w:r w:rsidRPr="00DA1787">
        <w:rPr>
          <w:rFonts w:hAnsi="Arial" w:hint="eastAsia"/>
          <w:vanish/>
        </w:rPr>
        <w:t>印</w:t>
      </w:r>
    </w:p>
    <w:p w14:paraId="26C695AA" w14:textId="77777777" w:rsidR="00BF2D30" w:rsidRPr="00DA1787" w:rsidRDefault="00443242" w:rsidP="009D1489">
      <w:pPr>
        <w:rPr>
          <w:rFonts w:hAnsi="Arial"/>
        </w:rPr>
      </w:pPr>
      <w:r w:rsidRPr="00DA1787">
        <w:rPr>
          <w:rFonts w:hAnsi="Arial" w:hint="eastAsia"/>
        </w:rPr>
        <w:t xml:space="preserve">　　　　　　　　　　　　　　　　　　　　　　　　　 </w:t>
      </w:r>
      <w:r w:rsidR="00CB6E22" w:rsidRPr="00DA1787">
        <w:rPr>
          <w:rFonts w:hAnsi="Arial" w:hint="eastAsia"/>
        </w:rPr>
        <w:t>電</w:t>
      </w:r>
      <w:r w:rsidRPr="00DA1787">
        <w:rPr>
          <w:rFonts w:hAnsi="Arial" w:hint="eastAsia"/>
        </w:rPr>
        <w:t>話</w:t>
      </w:r>
      <w:r w:rsidR="00CB6E22" w:rsidRPr="00DA1787">
        <w:rPr>
          <w:rFonts w:hAnsi="Arial" w:hint="eastAsia"/>
        </w:rPr>
        <w:t>番号</w:t>
      </w:r>
    </w:p>
    <w:p w14:paraId="2B686AC8" w14:textId="77777777" w:rsidR="00443242" w:rsidRPr="00DA1787" w:rsidRDefault="00443242">
      <w:pPr>
        <w:jc w:val="center"/>
        <w:rPr>
          <w:rFonts w:hAnsi="Arial"/>
        </w:rPr>
      </w:pPr>
    </w:p>
    <w:p w14:paraId="5FD55432" w14:textId="77777777" w:rsidR="00BF2D30" w:rsidRPr="00DA1787" w:rsidRDefault="00BF2D30">
      <w:pPr>
        <w:jc w:val="center"/>
        <w:rPr>
          <w:rFonts w:hAnsi="Arial"/>
        </w:rPr>
      </w:pPr>
      <w:r w:rsidRPr="00DA1787">
        <w:rPr>
          <w:rFonts w:hAnsi="Arial" w:hint="eastAsia"/>
        </w:rPr>
        <w:t>八幡平市木造住宅耐震改修工事助成事業補助金支払請求書</w:t>
      </w:r>
    </w:p>
    <w:p w14:paraId="160BDE54" w14:textId="77777777" w:rsidR="00BF2D30" w:rsidRPr="00DA1787" w:rsidRDefault="00BF2D30" w:rsidP="009D1489">
      <w:pPr>
        <w:rPr>
          <w:rFonts w:hAnsi="Arial"/>
        </w:rPr>
      </w:pPr>
    </w:p>
    <w:p w14:paraId="605D0006" w14:textId="77777777" w:rsidR="00BF2D30" w:rsidRPr="00DA1787" w:rsidRDefault="00BF2D30" w:rsidP="00CB6E22">
      <w:pPr>
        <w:ind w:firstLineChars="100" w:firstLine="210"/>
        <w:rPr>
          <w:rFonts w:hAnsi="Arial"/>
        </w:rPr>
      </w:pPr>
      <w:r w:rsidRPr="00DA1787">
        <w:rPr>
          <w:rFonts w:hAnsi="Arial" w:hint="eastAsia"/>
        </w:rPr>
        <w:t>八幡平市木造住宅耐震改修工事助成事業補助金交付要綱第</w:t>
      </w:r>
      <w:r w:rsidRPr="00DA1787">
        <w:rPr>
          <w:rFonts w:hAnsi="Arial"/>
        </w:rPr>
        <w:t>13</w:t>
      </w:r>
      <w:r w:rsidRPr="00DA1787">
        <w:rPr>
          <w:rFonts w:hAnsi="Arial" w:hint="eastAsia"/>
        </w:rPr>
        <w:t>条の規定に基づき、下記のとおり補助金を請求します。</w:t>
      </w:r>
    </w:p>
    <w:p w14:paraId="6AD6D944" w14:textId="77777777" w:rsidR="00BF2D30" w:rsidRPr="00DA1787" w:rsidRDefault="00BF2D30" w:rsidP="009D1489">
      <w:pPr>
        <w:rPr>
          <w:rFonts w:hAnsi="Arial"/>
        </w:rPr>
      </w:pPr>
    </w:p>
    <w:p w14:paraId="4F5A05E8" w14:textId="77777777" w:rsidR="00BF2D30" w:rsidRPr="00DA1787" w:rsidRDefault="00BF2D30">
      <w:pPr>
        <w:jc w:val="center"/>
        <w:rPr>
          <w:rFonts w:hAnsi="Arial"/>
        </w:rPr>
      </w:pPr>
      <w:r w:rsidRPr="00DA1787">
        <w:rPr>
          <w:rFonts w:hAnsi="Arial" w:hint="eastAsia"/>
        </w:rPr>
        <w:t>記</w:t>
      </w:r>
    </w:p>
    <w:p w14:paraId="4BA16707" w14:textId="77777777" w:rsidR="009D1489" w:rsidRPr="00DA1787" w:rsidRDefault="009D1489">
      <w:pPr>
        <w:rPr>
          <w:rFonts w:hAnsi="Arial"/>
        </w:rPr>
      </w:pPr>
    </w:p>
    <w:p w14:paraId="640B0305" w14:textId="710D6562" w:rsidR="00BF2D30" w:rsidRPr="00DA1787" w:rsidRDefault="00BF2D30">
      <w:pPr>
        <w:rPr>
          <w:rFonts w:hAnsi="Arial"/>
        </w:rPr>
      </w:pPr>
      <w:r w:rsidRPr="00DA1787">
        <w:rPr>
          <w:rFonts w:hAnsi="Arial" w:hint="eastAsia"/>
        </w:rPr>
        <w:t xml:space="preserve">　１　工事の名称　　</w:t>
      </w:r>
      <w:r w:rsidRPr="00DA1787">
        <w:rPr>
          <w:rFonts w:hAnsi="Arial" w:hint="eastAsia"/>
          <w:u w:val="single"/>
        </w:rPr>
        <w:t xml:space="preserve">　　　　　　　　　　　　　　　　　　　　</w:t>
      </w:r>
      <w:r w:rsidRPr="00DA1787">
        <w:rPr>
          <w:rFonts w:hAnsi="Arial" w:hint="eastAsia"/>
        </w:rPr>
        <w:t>耐震改修工事</w:t>
      </w:r>
    </w:p>
    <w:p w14:paraId="03617C7B" w14:textId="77777777" w:rsidR="00204294" w:rsidRPr="00DA1787" w:rsidRDefault="00204294">
      <w:pPr>
        <w:rPr>
          <w:rFonts w:hAnsi="Arial"/>
        </w:rPr>
      </w:pPr>
    </w:p>
    <w:p w14:paraId="2C3B4F49" w14:textId="77777777" w:rsidR="00204294" w:rsidRPr="00DA1787" w:rsidRDefault="00204294" w:rsidP="00204294">
      <w:pPr>
        <w:ind w:firstLineChars="100" w:firstLine="210"/>
      </w:pPr>
      <w:r w:rsidRPr="00DA1787">
        <w:rPr>
          <w:rFonts w:hAnsi="Arial" w:hint="eastAsia"/>
        </w:rPr>
        <w:t>２</w:t>
      </w:r>
      <w:r w:rsidRPr="00DA1787">
        <w:rPr>
          <w:rFonts w:hint="eastAsia"/>
        </w:rPr>
        <w:t xml:space="preserve">　補助金交付請求額　　　　　　　　　　　円</w:t>
      </w:r>
    </w:p>
    <w:p w14:paraId="39CC5DD3" w14:textId="70383799" w:rsidR="00204294" w:rsidRPr="00DA1787" w:rsidRDefault="00204294" w:rsidP="00204294"/>
    <w:p w14:paraId="6F6586AD" w14:textId="77777777" w:rsidR="00204294" w:rsidRPr="00DA1787" w:rsidRDefault="00204294" w:rsidP="00204294">
      <w:pPr>
        <w:ind w:firstLineChars="100" w:firstLine="210"/>
      </w:pPr>
      <w:r w:rsidRPr="00DA1787">
        <w:rPr>
          <w:rFonts w:hint="eastAsia"/>
        </w:rPr>
        <w:t>３　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97"/>
        <w:gridCol w:w="2693"/>
        <w:gridCol w:w="1238"/>
        <w:gridCol w:w="3015"/>
      </w:tblGrid>
      <w:tr w:rsidR="00DA1787" w:rsidRPr="00DA1787" w14:paraId="788A0227" w14:textId="77777777" w:rsidTr="009926C2">
        <w:trPr>
          <w:trHeight w:val="759"/>
        </w:trPr>
        <w:tc>
          <w:tcPr>
            <w:tcW w:w="1597" w:type="dxa"/>
            <w:vAlign w:val="center"/>
          </w:tcPr>
          <w:p w14:paraId="24ECA072" w14:textId="77777777" w:rsidR="00204294" w:rsidRPr="00DA1787" w:rsidRDefault="00204294" w:rsidP="009926C2">
            <w:pPr>
              <w:overflowPunct w:val="0"/>
              <w:jc w:val="center"/>
            </w:pPr>
            <w:r w:rsidRPr="00DA1787">
              <w:rPr>
                <w:rFonts w:hint="eastAsia"/>
              </w:rPr>
              <w:t>金融機関名</w:t>
            </w:r>
          </w:p>
        </w:tc>
        <w:tc>
          <w:tcPr>
            <w:tcW w:w="2693" w:type="dxa"/>
            <w:vAlign w:val="center"/>
          </w:tcPr>
          <w:p w14:paraId="24D40A29" w14:textId="77777777" w:rsidR="00204294" w:rsidRPr="00DA1787" w:rsidRDefault="00204294" w:rsidP="009926C2">
            <w:pPr>
              <w:overflowPunct w:val="0"/>
            </w:pPr>
          </w:p>
        </w:tc>
        <w:tc>
          <w:tcPr>
            <w:tcW w:w="1238" w:type="dxa"/>
            <w:vAlign w:val="center"/>
          </w:tcPr>
          <w:p w14:paraId="75968B14" w14:textId="77777777" w:rsidR="00204294" w:rsidRPr="00DA1787" w:rsidRDefault="00204294" w:rsidP="009926C2">
            <w:pPr>
              <w:overflowPunct w:val="0"/>
              <w:jc w:val="center"/>
            </w:pPr>
            <w:r w:rsidRPr="00DA1787">
              <w:rPr>
                <w:rFonts w:hint="eastAsia"/>
              </w:rPr>
              <w:t>支店名</w:t>
            </w:r>
          </w:p>
        </w:tc>
        <w:tc>
          <w:tcPr>
            <w:tcW w:w="3015" w:type="dxa"/>
            <w:vAlign w:val="center"/>
          </w:tcPr>
          <w:p w14:paraId="2B626358" w14:textId="77777777" w:rsidR="00204294" w:rsidRPr="00DA1787" w:rsidRDefault="00204294" w:rsidP="009926C2">
            <w:pPr>
              <w:overflowPunct w:val="0"/>
            </w:pPr>
          </w:p>
        </w:tc>
      </w:tr>
      <w:tr w:rsidR="00DA1787" w:rsidRPr="00DA1787" w14:paraId="70016555" w14:textId="77777777" w:rsidTr="009926C2">
        <w:trPr>
          <w:trHeight w:val="919"/>
        </w:trPr>
        <w:tc>
          <w:tcPr>
            <w:tcW w:w="1597" w:type="dxa"/>
            <w:vAlign w:val="center"/>
          </w:tcPr>
          <w:p w14:paraId="6181948B" w14:textId="77777777" w:rsidR="00204294" w:rsidRPr="00DA1787" w:rsidRDefault="00204294" w:rsidP="009926C2">
            <w:pPr>
              <w:overflowPunct w:val="0"/>
              <w:jc w:val="center"/>
            </w:pPr>
            <w:r w:rsidRPr="00DA1787">
              <w:t>(</w:t>
            </w:r>
            <w:r w:rsidRPr="00DA1787">
              <w:rPr>
                <w:rFonts w:hint="eastAsia"/>
              </w:rPr>
              <w:t>フリガナ</w:t>
            </w:r>
            <w:r w:rsidRPr="00DA1787">
              <w:t>)</w:t>
            </w:r>
          </w:p>
          <w:p w14:paraId="432C746F" w14:textId="77777777" w:rsidR="00204294" w:rsidRPr="00DA1787" w:rsidRDefault="00204294" w:rsidP="009926C2">
            <w:pPr>
              <w:overflowPunct w:val="0"/>
              <w:jc w:val="center"/>
            </w:pPr>
            <w:r w:rsidRPr="00DA1787">
              <w:rPr>
                <w:rFonts w:hint="eastAsia"/>
              </w:rPr>
              <w:t>口座名義</w:t>
            </w:r>
          </w:p>
        </w:tc>
        <w:tc>
          <w:tcPr>
            <w:tcW w:w="6946" w:type="dxa"/>
            <w:gridSpan w:val="3"/>
            <w:vAlign w:val="center"/>
          </w:tcPr>
          <w:p w14:paraId="1B7B9B4C" w14:textId="77777777" w:rsidR="00204294" w:rsidRPr="00DA1787" w:rsidRDefault="00204294" w:rsidP="009926C2">
            <w:pPr>
              <w:overflowPunct w:val="0"/>
            </w:pPr>
          </w:p>
        </w:tc>
      </w:tr>
      <w:tr w:rsidR="00DA1787" w:rsidRPr="00DA1787" w14:paraId="3D032279" w14:textId="77777777" w:rsidTr="009926C2">
        <w:trPr>
          <w:trHeight w:val="759"/>
        </w:trPr>
        <w:tc>
          <w:tcPr>
            <w:tcW w:w="1597" w:type="dxa"/>
            <w:vAlign w:val="center"/>
          </w:tcPr>
          <w:p w14:paraId="00996CF6" w14:textId="77777777" w:rsidR="00204294" w:rsidRPr="00DA1787" w:rsidRDefault="00204294" w:rsidP="009926C2">
            <w:pPr>
              <w:overflowPunct w:val="0"/>
              <w:jc w:val="center"/>
            </w:pPr>
            <w:r w:rsidRPr="00DA1787">
              <w:rPr>
                <w:rFonts w:hint="eastAsia"/>
              </w:rPr>
              <w:t>口座番号</w:t>
            </w:r>
          </w:p>
        </w:tc>
        <w:tc>
          <w:tcPr>
            <w:tcW w:w="2693" w:type="dxa"/>
            <w:vAlign w:val="center"/>
          </w:tcPr>
          <w:p w14:paraId="18F5CF3E" w14:textId="77777777" w:rsidR="00204294" w:rsidRPr="00DA1787" w:rsidRDefault="00204294" w:rsidP="009926C2">
            <w:pPr>
              <w:overflowPunct w:val="0"/>
            </w:pPr>
            <w:r w:rsidRPr="00DA1787">
              <w:rPr>
                <w:rFonts w:hint="eastAsia"/>
              </w:rPr>
              <w:t>普通・当座・（　　　　）</w:t>
            </w:r>
          </w:p>
        </w:tc>
        <w:tc>
          <w:tcPr>
            <w:tcW w:w="4253" w:type="dxa"/>
            <w:gridSpan w:val="2"/>
            <w:vAlign w:val="center"/>
          </w:tcPr>
          <w:p w14:paraId="291C4801" w14:textId="77777777" w:rsidR="00204294" w:rsidRPr="00DA1787" w:rsidRDefault="00204294" w:rsidP="009926C2">
            <w:pPr>
              <w:overflowPunct w:val="0"/>
            </w:pPr>
          </w:p>
        </w:tc>
      </w:tr>
    </w:tbl>
    <w:bookmarkEnd w:id="0"/>
    <w:p w14:paraId="1CEAB14D" w14:textId="39609BD0" w:rsidR="00BF2D30" w:rsidRDefault="00BF2D30" w:rsidP="00204294">
      <w:pPr>
        <w:spacing w:after="105"/>
        <w:ind w:firstLineChars="100" w:firstLine="210"/>
        <w:rPr>
          <w:rFonts w:hAnsi="Arial"/>
        </w:rPr>
      </w:pPr>
      <w:r>
        <w:rPr>
          <w:rFonts w:hAnsi="Arial" w:hint="eastAsia"/>
        </w:rPr>
        <w:t xml:space="preserve">　</w:t>
      </w:r>
      <w:r w:rsidR="009D1489">
        <w:rPr>
          <w:rFonts w:hAnsi="Arial" w:hint="eastAsia"/>
        </w:rPr>
        <w:t>※</w:t>
      </w:r>
      <w:r>
        <w:rPr>
          <w:rFonts w:hAnsi="Arial" w:hint="eastAsia"/>
        </w:rPr>
        <w:t>口座名義人は、様式第１号での申請者と同一であること</w:t>
      </w:r>
    </w:p>
    <w:p w14:paraId="3A3D4AEA" w14:textId="4510FF26" w:rsidR="00CB6E22" w:rsidRPr="00CB6E22" w:rsidRDefault="00CB6E22" w:rsidP="00204294">
      <w:pPr>
        <w:rPr>
          <w:rFonts w:hAnsi="Arial"/>
        </w:rPr>
      </w:pPr>
    </w:p>
    <w:sectPr w:rsidR="00CB6E22" w:rsidRPr="00CB6E22" w:rsidSect="009D1489">
      <w:type w:val="continuous"/>
      <w:pgSz w:w="11906" w:h="16838" w:code="9"/>
      <w:pgMar w:top="1985" w:right="1701" w:bottom="1701" w:left="1701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47139" w14:textId="77777777" w:rsidR="008260EF" w:rsidRDefault="008260EF">
      <w:r>
        <w:separator/>
      </w:r>
    </w:p>
  </w:endnote>
  <w:endnote w:type="continuationSeparator" w:id="0">
    <w:p w14:paraId="3E447A1F" w14:textId="77777777" w:rsidR="008260EF" w:rsidRDefault="0082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9420" w14:textId="77777777" w:rsidR="008260EF" w:rsidRDefault="008260EF">
      <w:r>
        <w:separator/>
      </w:r>
    </w:p>
  </w:footnote>
  <w:footnote w:type="continuationSeparator" w:id="0">
    <w:p w14:paraId="46E66044" w14:textId="77777777" w:rsidR="008260EF" w:rsidRDefault="0082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2D30"/>
    <w:rsid w:val="00204294"/>
    <w:rsid w:val="002B0CA7"/>
    <w:rsid w:val="00321B1E"/>
    <w:rsid w:val="00443242"/>
    <w:rsid w:val="00471A9B"/>
    <w:rsid w:val="007C3CE4"/>
    <w:rsid w:val="008260EF"/>
    <w:rsid w:val="009D1489"/>
    <w:rsid w:val="00BF2D30"/>
    <w:rsid w:val="00C22C74"/>
    <w:rsid w:val="00CB6E22"/>
    <w:rsid w:val="00DA1787"/>
    <w:rsid w:val="00F42035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DD56F4"/>
  <w14:defaultImageDpi w14:val="0"/>
  <w15:docId w15:val="{9FB5FB47-6E85-45A8-941D-F5A2535C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0C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C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B6E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6E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B6E22"/>
    <w:rPr>
      <w:rFonts w:ascii="ＭＳ 明朝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6E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6E22"/>
    <w:rPr>
      <w:rFonts w:asci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179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ｊｃ</dc:creator>
  <cp:lastModifiedBy>hachimantaishi</cp:lastModifiedBy>
  <cp:revision>4</cp:revision>
  <cp:lastPrinted>2017-03-17T04:07:00Z</cp:lastPrinted>
  <dcterms:created xsi:type="dcterms:W3CDTF">2021-02-03T05:31:00Z</dcterms:created>
  <dcterms:modified xsi:type="dcterms:W3CDTF">2021-04-22T06:50:00Z</dcterms:modified>
</cp:coreProperties>
</file>